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454E" w14:textId="77777777" w:rsidR="0077460F" w:rsidRPr="004342F4" w:rsidRDefault="0077460F" w:rsidP="0077460F">
      <w:pPr>
        <w:spacing w:after="0" w:line="240" w:lineRule="auto"/>
        <w:jc w:val="center"/>
        <w:rPr>
          <w:rFonts w:ascii="Arial" w:hAnsi="Arial" w:cs="Arial"/>
          <w:b/>
        </w:rPr>
      </w:pPr>
      <w:r w:rsidRPr="004342F4">
        <w:rPr>
          <w:rFonts w:ascii="Arial" w:hAnsi="Arial" w:cs="Arial"/>
          <w:b/>
        </w:rPr>
        <w:t>ŽÁDOST O POSKYTOVÁNÍ ODLEHČOVACÍ SLUŽBY</w:t>
      </w:r>
    </w:p>
    <w:p w14:paraId="3CFA8898" w14:textId="77777777" w:rsidR="0077460F" w:rsidRPr="00136226" w:rsidRDefault="0077460F" w:rsidP="0077460F">
      <w:pPr>
        <w:spacing w:after="0" w:line="240" w:lineRule="auto"/>
        <w:jc w:val="center"/>
        <w:rPr>
          <w:b/>
        </w:rPr>
      </w:pPr>
    </w:p>
    <w:tbl>
      <w:tblPr>
        <w:tblStyle w:val="Mkatabulky"/>
        <w:tblW w:w="9067" w:type="dxa"/>
        <w:tblLook w:val="04A0" w:firstRow="1" w:lastRow="0" w:firstColumn="1" w:lastColumn="0" w:noHBand="0" w:noVBand="1"/>
      </w:tblPr>
      <w:tblGrid>
        <w:gridCol w:w="2835"/>
        <w:gridCol w:w="188"/>
        <w:gridCol w:w="1511"/>
        <w:gridCol w:w="115"/>
        <w:gridCol w:w="1387"/>
        <w:gridCol w:w="1448"/>
        <w:gridCol w:w="1583"/>
      </w:tblGrid>
      <w:tr w:rsidR="0077460F" w14:paraId="0E850753" w14:textId="77777777" w:rsidTr="05F99870">
        <w:trPr>
          <w:trHeight w:val="647"/>
        </w:trPr>
        <w:tc>
          <w:tcPr>
            <w:tcW w:w="9062" w:type="dxa"/>
            <w:gridSpan w:val="7"/>
            <w:shd w:val="clear" w:color="auto" w:fill="F2F2F2" w:themeFill="background1" w:themeFillShade="F2"/>
          </w:tcPr>
          <w:p w14:paraId="7256FF17" w14:textId="77777777" w:rsidR="0077460F" w:rsidRPr="004342F4" w:rsidRDefault="0077460F" w:rsidP="00C77F22">
            <w:pPr>
              <w:rPr>
                <w:rFonts w:ascii="Arial" w:hAnsi="Arial" w:cs="Arial"/>
              </w:rPr>
            </w:pPr>
            <w:r w:rsidRPr="004342F4">
              <w:rPr>
                <w:rFonts w:ascii="Arial" w:hAnsi="Arial" w:cs="Arial"/>
              </w:rPr>
              <w:t>Jméno a příjmení žadatele (rodné příjmení), titul:</w:t>
            </w:r>
          </w:p>
        </w:tc>
      </w:tr>
      <w:tr w:rsidR="0077460F" w14:paraId="10775BC6" w14:textId="77777777" w:rsidTr="05F99870">
        <w:trPr>
          <w:trHeight w:val="777"/>
        </w:trPr>
        <w:tc>
          <w:tcPr>
            <w:tcW w:w="4534" w:type="dxa"/>
            <w:gridSpan w:val="3"/>
          </w:tcPr>
          <w:p w14:paraId="2076B945" w14:textId="77777777" w:rsidR="0077460F" w:rsidRPr="004342F4" w:rsidRDefault="0077460F" w:rsidP="00C77F22">
            <w:pPr>
              <w:rPr>
                <w:rFonts w:ascii="Arial" w:hAnsi="Arial" w:cs="Arial"/>
              </w:rPr>
            </w:pPr>
            <w:r w:rsidRPr="004342F4">
              <w:rPr>
                <w:rFonts w:ascii="Arial" w:hAnsi="Arial" w:cs="Arial"/>
              </w:rPr>
              <w:t>Datum narození:</w:t>
            </w:r>
          </w:p>
          <w:p w14:paraId="05AE55CD" w14:textId="77777777" w:rsidR="0077460F" w:rsidRPr="004342F4" w:rsidRDefault="0077460F" w:rsidP="00C77F22">
            <w:pPr>
              <w:rPr>
                <w:rFonts w:ascii="Arial" w:hAnsi="Arial" w:cs="Arial"/>
              </w:rPr>
            </w:pPr>
            <w:r w:rsidRPr="004342F4">
              <w:rPr>
                <w:rFonts w:ascii="Arial" w:hAnsi="Arial" w:cs="Arial"/>
              </w:rPr>
              <w:t>Rodné číslo:</w:t>
            </w:r>
          </w:p>
          <w:p w14:paraId="0C1E42C3" w14:textId="77777777" w:rsidR="0077460F" w:rsidRPr="00100A8B" w:rsidRDefault="0077460F" w:rsidP="00C77F22">
            <w:r w:rsidRPr="004342F4">
              <w:rPr>
                <w:rFonts w:ascii="Arial" w:hAnsi="Arial" w:cs="Arial"/>
              </w:rPr>
              <w:t xml:space="preserve">Rodinný </w:t>
            </w:r>
            <w:proofErr w:type="gramStart"/>
            <w:r w:rsidRPr="004342F4">
              <w:rPr>
                <w:rFonts w:ascii="Arial" w:hAnsi="Arial" w:cs="Arial"/>
              </w:rPr>
              <w:t>stav:</w:t>
            </w:r>
            <w:r w:rsidRPr="00100A8B">
              <w:t xml:space="preserve">   </w:t>
            </w:r>
            <w:proofErr w:type="gramEnd"/>
            <w:r w:rsidRPr="00100A8B">
              <w:t xml:space="preserve">            </w:t>
            </w:r>
          </w:p>
        </w:tc>
        <w:tc>
          <w:tcPr>
            <w:tcW w:w="4528" w:type="dxa"/>
            <w:gridSpan w:val="4"/>
          </w:tcPr>
          <w:p w14:paraId="7FF3E989" w14:textId="77777777" w:rsidR="0077460F" w:rsidRPr="004342F4" w:rsidRDefault="0077460F" w:rsidP="00C77F22">
            <w:pPr>
              <w:rPr>
                <w:rFonts w:ascii="Arial" w:hAnsi="Arial" w:cs="Arial"/>
              </w:rPr>
            </w:pPr>
            <w:r w:rsidRPr="004342F4">
              <w:rPr>
                <w:rFonts w:ascii="Arial" w:hAnsi="Arial" w:cs="Arial"/>
              </w:rPr>
              <w:t>Telefon, e-mail:</w:t>
            </w:r>
          </w:p>
          <w:p w14:paraId="4B531D89" w14:textId="77777777" w:rsidR="0077460F" w:rsidRPr="004342F4" w:rsidRDefault="0077460F" w:rsidP="00C77F22">
            <w:pPr>
              <w:rPr>
                <w:rFonts w:ascii="Arial" w:hAnsi="Arial" w:cs="Arial"/>
              </w:rPr>
            </w:pPr>
            <w:r w:rsidRPr="004342F4">
              <w:rPr>
                <w:rFonts w:ascii="Arial" w:hAnsi="Arial" w:cs="Arial"/>
              </w:rPr>
              <w:t>Zdravotní pojišťovna:</w:t>
            </w:r>
          </w:p>
          <w:p w14:paraId="4EA0F8D8" w14:textId="77777777" w:rsidR="0077460F" w:rsidRPr="00100A8B" w:rsidRDefault="0077460F" w:rsidP="00C77F22"/>
        </w:tc>
      </w:tr>
      <w:tr w:rsidR="0077460F" w14:paraId="62D57CA5" w14:textId="77777777" w:rsidTr="05F99870">
        <w:trPr>
          <w:trHeight w:val="615"/>
        </w:trPr>
        <w:tc>
          <w:tcPr>
            <w:tcW w:w="3023" w:type="dxa"/>
            <w:gridSpan w:val="2"/>
          </w:tcPr>
          <w:p w14:paraId="4E088495" w14:textId="77777777" w:rsidR="0077460F" w:rsidRPr="004342F4" w:rsidRDefault="0077460F" w:rsidP="00C77F22">
            <w:pPr>
              <w:rPr>
                <w:rFonts w:ascii="Arial" w:hAnsi="Arial" w:cs="Arial"/>
                <w:b/>
                <w:bCs/>
              </w:rPr>
            </w:pPr>
            <w:r w:rsidRPr="004342F4">
              <w:rPr>
                <w:rFonts w:ascii="Arial" w:hAnsi="Arial" w:cs="Arial"/>
                <w:b/>
                <w:bCs/>
              </w:rPr>
              <w:t>ID/SD/PN</w:t>
            </w:r>
          </w:p>
          <w:p w14:paraId="37D3372C" w14:textId="77777777" w:rsidR="0077460F" w:rsidRPr="004342F4" w:rsidRDefault="0077460F" w:rsidP="00C77F22">
            <w:pPr>
              <w:rPr>
                <w:rFonts w:ascii="Arial" w:hAnsi="Arial" w:cs="Arial"/>
              </w:rPr>
            </w:pPr>
            <w:r w:rsidRPr="004342F4">
              <w:rPr>
                <w:rFonts w:ascii="Arial" w:hAnsi="Arial" w:cs="Arial"/>
              </w:rPr>
              <w:t>□ ID</w:t>
            </w:r>
          </w:p>
          <w:p w14:paraId="3CF8742B" w14:textId="77777777" w:rsidR="0077460F" w:rsidRPr="004342F4" w:rsidRDefault="0077460F" w:rsidP="00C77F22">
            <w:pPr>
              <w:rPr>
                <w:rFonts w:ascii="Arial" w:hAnsi="Arial" w:cs="Arial"/>
              </w:rPr>
            </w:pPr>
            <w:r w:rsidRPr="004342F4">
              <w:rPr>
                <w:rFonts w:ascii="Arial" w:hAnsi="Arial" w:cs="Arial"/>
              </w:rPr>
              <w:t>□ SD</w:t>
            </w:r>
          </w:p>
          <w:p w14:paraId="228D5FA7" w14:textId="77777777" w:rsidR="0077460F" w:rsidRPr="004342F4" w:rsidRDefault="0077460F" w:rsidP="00C77F22">
            <w:pPr>
              <w:rPr>
                <w:rFonts w:ascii="Arial" w:hAnsi="Arial" w:cs="Arial"/>
              </w:rPr>
            </w:pPr>
            <w:r w:rsidRPr="004342F4">
              <w:rPr>
                <w:rFonts w:ascii="Arial" w:hAnsi="Arial" w:cs="Arial"/>
              </w:rPr>
              <w:t xml:space="preserve">□ PN </w:t>
            </w:r>
          </w:p>
          <w:p w14:paraId="249B4ED4" w14:textId="77777777" w:rsidR="0077460F" w:rsidRPr="004342F4" w:rsidRDefault="0077460F" w:rsidP="00C77F22">
            <w:pPr>
              <w:rPr>
                <w:rFonts w:ascii="Arial" w:hAnsi="Arial" w:cs="Arial"/>
                <w:b/>
                <w:bCs/>
              </w:rPr>
            </w:pPr>
            <w:r w:rsidRPr="004342F4">
              <w:rPr>
                <w:rFonts w:ascii="Arial" w:hAnsi="Arial" w:cs="Arial"/>
                <w:b/>
                <w:bCs/>
              </w:rPr>
              <w:t xml:space="preserve">Opatrovník    </w:t>
            </w:r>
          </w:p>
          <w:p w14:paraId="752BE797" w14:textId="77777777" w:rsidR="0077460F" w:rsidRPr="004342F4" w:rsidRDefault="0077460F" w:rsidP="00C77F22">
            <w:pPr>
              <w:rPr>
                <w:rFonts w:ascii="Arial" w:hAnsi="Arial" w:cs="Arial"/>
              </w:rPr>
            </w:pPr>
            <w:r w:rsidRPr="004342F4">
              <w:rPr>
                <w:rFonts w:ascii="Arial" w:hAnsi="Arial" w:cs="Arial"/>
              </w:rPr>
              <w:t>□ ANO</w:t>
            </w:r>
          </w:p>
          <w:p w14:paraId="30607E1F" w14:textId="77777777" w:rsidR="0077460F" w:rsidRPr="004342F4" w:rsidRDefault="0077460F" w:rsidP="00C77F22">
            <w:pPr>
              <w:rPr>
                <w:rFonts w:ascii="Arial" w:hAnsi="Arial" w:cs="Arial"/>
              </w:rPr>
            </w:pPr>
            <w:r w:rsidRPr="004342F4">
              <w:rPr>
                <w:rFonts w:ascii="Arial" w:hAnsi="Arial" w:cs="Arial"/>
              </w:rPr>
              <w:t xml:space="preserve">□ NE </w:t>
            </w:r>
          </w:p>
          <w:p w14:paraId="00D34541" w14:textId="77777777" w:rsidR="0077460F" w:rsidRDefault="0077460F" w:rsidP="00C77F22">
            <w:r w:rsidRPr="004342F4">
              <w:rPr>
                <w:rFonts w:ascii="Arial" w:hAnsi="Arial" w:cs="Arial"/>
              </w:rPr>
              <w:t>(V případě zbavení nebo omezení k právním úkonům doložte neověřenou kopii rozhodnutí a listinu o ustanovení opatrovníka.)</w:t>
            </w:r>
            <w:r>
              <w:rPr>
                <w:rFonts w:cs="Arial"/>
                <w:sz w:val="24"/>
              </w:rPr>
              <w:t xml:space="preserve"> </w:t>
            </w:r>
          </w:p>
        </w:tc>
        <w:tc>
          <w:tcPr>
            <w:tcW w:w="3013" w:type="dxa"/>
            <w:gridSpan w:val="3"/>
          </w:tcPr>
          <w:p w14:paraId="441487DC" w14:textId="77777777" w:rsidR="0077460F" w:rsidRPr="004342F4" w:rsidRDefault="0077460F" w:rsidP="00C77F22">
            <w:pPr>
              <w:jc w:val="both"/>
              <w:rPr>
                <w:rFonts w:ascii="Arial" w:hAnsi="Arial" w:cs="Arial"/>
                <w:b/>
                <w:bCs/>
              </w:rPr>
            </w:pPr>
            <w:r w:rsidRPr="004342F4">
              <w:rPr>
                <w:rFonts w:ascii="Arial" w:hAnsi="Arial" w:cs="Arial"/>
                <w:b/>
                <w:bCs/>
              </w:rPr>
              <w:t>Příspěvek na péči:</w:t>
            </w:r>
          </w:p>
          <w:p w14:paraId="62ACD412" w14:textId="77777777" w:rsidR="0077460F" w:rsidRPr="004342F4" w:rsidRDefault="0077460F" w:rsidP="00C77F22">
            <w:pPr>
              <w:rPr>
                <w:rFonts w:ascii="Arial" w:hAnsi="Arial" w:cs="Arial"/>
              </w:rPr>
            </w:pPr>
            <w:r w:rsidRPr="004342F4">
              <w:rPr>
                <w:rFonts w:ascii="Arial" w:hAnsi="Arial" w:cs="Arial"/>
              </w:rPr>
              <w:t>□ mám; stupeň: 1 2 3 4</w:t>
            </w:r>
          </w:p>
          <w:p w14:paraId="1B5090FB" w14:textId="77777777" w:rsidR="0077460F" w:rsidRPr="004342F4" w:rsidRDefault="0077460F" w:rsidP="00C77F22">
            <w:pPr>
              <w:rPr>
                <w:rFonts w:ascii="Arial" w:hAnsi="Arial" w:cs="Arial"/>
              </w:rPr>
            </w:pPr>
            <w:r w:rsidRPr="004342F4">
              <w:rPr>
                <w:rFonts w:ascii="Arial" w:hAnsi="Arial" w:cs="Arial"/>
              </w:rPr>
              <w:t>□ chci zažádat o zvýšení</w:t>
            </w:r>
          </w:p>
          <w:p w14:paraId="7CD6A9DF" w14:textId="77777777" w:rsidR="0077460F" w:rsidRPr="004342F4" w:rsidRDefault="0077460F" w:rsidP="00C77F22">
            <w:pPr>
              <w:rPr>
                <w:rFonts w:ascii="Arial" w:hAnsi="Arial" w:cs="Arial"/>
              </w:rPr>
            </w:pPr>
            <w:r w:rsidRPr="004342F4">
              <w:rPr>
                <w:rFonts w:ascii="Arial" w:hAnsi="Arial" w:cs="Arial"/>
              </w:rPr>
              <w:t xml:space="preserve">□ žádost je v řízení </w:t>
            </w:r>
          </w:p>
          <w:p w14:paraId="523FD529" w14:textId="77777777" w:rsidR="0077460F" w:rsidRPr="004342F4" w:rsidRDefault="0077460F" w:rsidP="00C77F22">
            <w:pPr>
              <w:rPr>
                <w:rFonts w:ascii="Arial" w:hAnsi="Arial" w:cs="Arial"/>
              </w:rPr>
            </w:pPr>
            <w:r w:rsidRPr="004342F4">
              <w:rPr>
                <w:rFonts w:ascii="Arial" w:hAnsi="Arial" w:cs="Arial"/>
              </w:rPr>
              <w:t xml:space="preserve">□ nemám </w:t>
            </w:r>
          </w:p>
          <w:p w14:paraId="75E15730" w14:textId="77777777" w:rsidR="0077460F" w:rsidRDefault="0077460F" w:rsidP="00C77F22">
            <w:r w:rsidRPr="004342F4">
              <w:rPr>
                <w:rFonts w:ascii="Arial" w:hAnsi="Arial" w:cs="Arial"/>
              </w:rPr>
              <w:t>□ chci zažádat</w:t>
            </w:r>
          </w:p>
        </w:tc>
        <w:tc>
          <w:tcPr>
            <w:tcW w:w="3026" w:type="dxa"/>
            <w:gridSpan w:val="2"/>
          </w:tcPr>
          <w:p w14:paraId="60DACFB6" w14:textId="77777777" w:rsidR="0077460F" w:rsidRPr="004342F4" w:rsidRDefault="0077460F" w:rsidP="00C77F22">
            <w:pPr>
              <w:rPr>
                <w:rFonts w:ascii="Arial" w:hAnsi="Arial" w:cs="Arial"/>
                <w:b/>
                <w:bCs/>
              </w:rPr>
            </w:pPr>
            <w:r w:rsidRPr="004342F4">
              <w:rPr>
                <w:rFonts w:ascii="Arial" w:hAnsi="Arial" w:cs="Arial"/>
                <w:b/>
                <w:bCs/>
              </w:rPr>
              <w:t>Průkaz ZTP:</w:t>
            </w:r>
          </w:p>
          <w:p w14:paraId="455F5BF3" w14:textId="77777777" w:rsidR="0077460F" w:rsidRPr="004342F4" w:rsidRDefault="0077460F" w:rsidP="00C77F22">
            <w:pPr>
              <w:rPr>
                <w:rFonts w:ascii="Arial" w:hAnsi="Arial" w:cs="Arial"/>
              </w:rPr>
            </w:pPr>
            <w:r w:rsidRPr="004342F4">
              <w:rPr>
                <w:rFonts w:ascii="Arial" w:hAnsi="Arial" w:cs="Arial"/>
              </w:rPr>
              <w:t>□ mám</w:t>
            </w:r>
          </w:p>
          <w:p w14:paraId="76574327" w14:textId="77777777" w:rsidR="0077460F" w:rsidRPr="004342F4" w:rsidRDefault="0077460F" w:rsidP="00C77F22">
            <w:pPr>
              <w:rPr>
                <w:rFonts w:ascii="Arial" w:hAnsi="Arial" w:cs="Arial"/>
              </w:rPr>
            </w:pPr>
            <w:r w:rsidRPr="004342F4">
              <w:rPr>
                <w:rFonts w:ascii="Arial" w:hAnsi="Arial" w:cs="Arial"/>
              </w:rPr>
              <w:t xml:space="preserve">□ nemám </w:t>
            </w:r>
          </w:p>
          <w:p w14:paraId="0CB8331F" w14:textId="77777777" w:rsidR="0077460F" w:rsidRPr="004342F4" w:rsidRDefault="0077460F" w:rsidP="00C77F22">
            <w:pPr>
              <w:rPr>
                <w:rFonts w:ascii="Arial" w:hAnsi="Arial" w:cs="Arial"/>
              </w:rPr>
            </w:pPr>
            <w:r w:rsidRPr="004342F4">
              <w:rPr>
                <w:rFonts w:ascii="Arial" w:hAnsi="Arial" w:cs="Arial"/>
              </w:rPr>
              <w:t xml:space="preserve">□ chci zažádat </w:t>
            </w:r>
          </w:p>
          <w:p w14:paraId="118DDACC" w14:textId="77777777" w:rsidR="0077460F" w:rsidRPr="004342F4" w:rsidRDefault="0077460F" w:rsidP="00C77F22">
            <w:pPr>
              <w:rPr>
                <w:rFonts w:ascii="Arial" w:hAnsi="Arial" w:cs="Arial"/>
              </w:rPr>
            </w:pPr>
            <w:r w:rsidRPr="004342F4">
              <w:rPr>
                <w:rFonts w:ascii="Arial" w:hAnsi="Arial" w:cs="Arial"/>
                <w:b/>
                <w:bCs/>
              </w:rPr>
              <w:t>Příspěvek na mobilitu:</w:t>
            </w:r>
          </w:p>
          <w:p w14:paraId="0A0F6FDF" w14:textId="77777777" w:rsidR="0077460F" w:rsidRPr="004342F4" w:rsidRDefault="0077460F" w:rsidP="00C77F22">
            <w:pPr>
              <w:rPr>
                <w:rFonts w:ascii="Arial" w:hAnsi="Arial" w:cs="Arial"/>
              </w:rPr>
            </w:pPr>
            <w:r w:rsidRPr="004342F4">
              <w:rPr>
                <w:rFonts w:ascii="Arial" w:hAnsi="Arial" w:cs="Arial"/>
              </w:rPr>
              <w:t>□ mám</w:t>
            </w:r>
          </w:p>
          <w:p w14:paraId="0D43747D" w14:textId="77777777" w:rsidR="0077460F" w:rsidRPr="004342F4" w:rsidRDefault="0077460F" w:rsidP="00C77F22">
            <w:pPr>
              <w:rPr>
                <w:rFonts w:ascii="Arial" w:hAnsi="Arial" w:cs="Arial"/>
              </w:rPr>
            </w:pPr>
            <w:r w:rsidRPr="004342F4">
              <w:rPr>
                <w:rFonts w:ascii="Arial" w:hAnsi="Arial" w:cs="Arial"/>
              </w:rPr>
              <w:t xml:space="preserve">□ nemám </w:t>
            </w:r>
          </w:p>
          <w:p w14:paraId="6FD894E8" w14:textId="77777777" w:rsidR="0077460F" w:rsidRPr="00FF6C46" w:rsidRDefault="0077460F" w:rsidP="00C77F22">
            <w:pPr>
              <w:tabs>
                <w:tab w:val="left" w:pos="2115"/>
              </w:tabs>
              <w:rPr>
                <w:rFonts w:cs="Arial"/>
                <w:sz w:val="24"/>
              </w:rPr>
            </w:pPr>
            <w:r w:rsidRPr="004342F4">
              <w:rPr>
                <w:rFonts w:ascii="Arial" w:hAnsi="Arial" w:cs="Arial"/>
              </w:rPr>
              <w:t>□ chci zažádat</w:t>
            </w:r>
          </w:p>
        </w:tc>
      </w:tr>
      <w:tr w:rsidR="0077460F" w14:paraId="4A5AAFE0" w14:textId="77777777" w:rsidTr="05F99870">
        <w:trPr>
          <w:trHeight w:val="678"/>
        </w:trPr>
        <w:tc>
          <w:tcPr>
            <w:tcW w:w="9062" w:type="dxa"/>
            <w:gridSpan w:val="7"/>
          </w:tcPr>
          <w:p w14:paraId="4651C761" w14:textId="5C215CA5" w:rsidR="0077460F" w:rsidRDefault="0077460F" w:rsidP="05F99870">
            <w:pPr>
              <w:rPr>
                <w:rFonts w:ascii="Arial" w:hAnsi="Arial" w:cs="Arial"/>
              </w:rPr>
            </w:pPr>
            <w:r w:rsidRPr="05F99870">
              <w:rPr>
                <w:rFonts w:ascii="Arial" w:hAnsi="Arial" w:cs="Arial"/>
              </w:rPr>
              <w:t>Adresa trvalého bydliště:</w:t>
            </w:r>
          </w:p>
        </w:tc>
      </w:tr>
      <w:tr w:rsidR="0077460F" w14:paraId="5B95C6DB" w14:textId="77777777" w:rsidTr="05F99870">
        <w:trPr>
          <w:trHeight w:val="700"/>
        </w:trPr>
        <w:tc>
          <w:tcPr>
            <w:tcW w:w="9062" w:type="dxa"/>
            <w:gridSpan w:val="7"/>
          </w:tcPr>
          <w:p w14:paraId="4511EBF4" w14:textId="2002FFCF" w:rsidR="0077460F" w:rsidRDefault="0077460F" w:rsidP="05F99870">
            <w:pPr>
              <w:rPr>
                <w:rFonts w:ascii="Arial" w:hAnsi="Arial" w:cs="Arial"/>
              </w:rPr>
            </w:pPr>
            <w:r w:rsidRPr="05F99870">
              <w:rPr>
                <w:rFonts w:ascii="Arial" w:hAnsi="Arial" w:cs="Arial"/>
              </w:rPr>
              <w:t>Adresa aktuálního bydliště (místo, kde bude služba poskytována):</w:t>
            </w:r>
          </w:p>
        </w:tc>
      </w:tr>
      <w:tr w:rsidR="0077460F" w:rsidRPr="00577DC0" w14:paraId="6D9F8A05" w14:textId="77777777" w:rsidTr="05F99870">
        <w:trPr>
          <w:trHeight w:val="1047"/>
        </w:trPr>
        <w:tc>
          <w:tcPr>
            <w:tcW w:w="2835" w:type="dxa"/>
            <w:vAlign w:val="center"/>
          </w:tcPr>
          <w:p w14:paraId="1BFAA9E2" w14:textId="77777777" w:rsidR="0077460F" w:rsidRPr="004342F4" w:rsidRDefault="0077460F" w:rsidP="00C77F22">
            <w:pPr>
              <w:spacing w:before="60"/>
              <w:jc w:val="center"/>
              <w:rPr>
                <w:rFonts w:ascii="Arial" w:hAnsi="Arial" w:cs="Arial"/>
              </w:rPr>
            </w:pPr>
            <w:r w:rsidRPr="004342F4">
              <w:rPr>
                <w:rFonts w:ascii="Arial" w:hAnsi="Arial" w:cs="Arial"/>
              </w:rPr>
              <w:t>Jméno a příjmení            kontaktní osoby:</w:t>
            </w:r>
          </w:p>
        </w:tc>
        <w:tc>
          <w:tcPr>
            <w:tcW w:w="1814" w:type="dxa"/>
            <w:gridSpan w:val="3"/>
            <w:vAlign w:val="center"/>
          </w:tcPr>
          <w:p w14:paraId="7A541346" w14:textId="77777777" w:rsidR="0077460F" w:rsidRPr="004342F4" w:rsidRDefault="0077460F" w:rsidP="00C77F22">
            <w:pPr>
              <w:spacing w:before="60"/>
              <w:jc w:val="center"/>
              <w:rPr>
                <w:rFonts w:ascii="Arial" w:hAnsi="Arial" w:cs="Arial"/>
              </w:rPr>
            </w:pPr>
            <w:r w:rsidRPr="004342F4">
              <w:rPr>
                <w:rFonts w:ascii="Arial" w:hAnsi="Arial" w:cs="Arial"/>
              </w:rPr>
              <w:t>Vztah k žadateli</w:t>
            </w:r>
          </w:p>
        </w:tc>
        <w:tc>
          <w:tcPr>
            <w:tcW w:w="2835" w:type="dxa"/>
            <w:gridSpan w:val="2"/>
            <w:vAlign w:val="center"/>
          </w:tcPr>
          <w:p w14:paraId="06744BE9" w14:textId="77777777" w:rsidR="0077460F" w:rsidRPr="004342F4" w:rsidRDefault="0077460F" w:rsidP="00C77F22">
            <w:pPr>
              <w:spacing w:before="60"/>
              <w:jc w:val="center"/>
              <w:rPr>
                <w:rFonts w:ascii="Arial" w:hAnsi="Arial" w:cs="Arial"/>
              </w:rPr>
            </w:pPr>
            <w:r w:rsidRPr="004342F4">
              <w:rPr>
                <w:rFonts w:ascii="Arial" w:hAnsi="Arial" w:cs="Arial"/>
              </w:rPr>
              <w:t>Kontaktní údaje (</w:t>
            </w:r>
            <w:proofErr w:type="gramStart"/>
            <w:r w:rsidRPr="004342F4">
              <w:rPr>
                <w:rFonts w:ascii="Arial" w:hAnsi="Arial" w:cs="Arial"/>
              </w:rPr>
              <w:t xml:space="preserve">telefon,   </w:t>
            </w:r>
            <w:proofErr w:type="gramEnd"/>
            <w:r w:rsidRPr="004342F4">
              <w:rPr>
                <w:rFonts w:ascii="Arial" w:hAnsi="Arial" w:cs="Arial"/>
              </w:rPr>
              <w:t xml:space="preserve">               e-mail)</w:t>
            </w:r>
          </w:p>
        </w:tc>
        <w:tc>
          <w:tcPr>
            <w:tcW w:w="1583" w:type="dxa"/>
            <w:vAlign w:val="center"/>
          </w:tcPr>
          <w:p w14:paraId="3690D747" w14:textId="77777777" w:rsidR="0077460F" w:rsidRPr="004342F4" w:rsidRDefault="0077460F" w:rsidP="00C77F22">
            <w:pPr>
              <w:spacing w:before="60"/>
              <w:jc w:val="center"/>
              <w:rPr>
                <w:rFonts w:ascii="Arial" w:hAnsi="Arial" w:cs="Arial"/>
              </w:rPr>
            </w:pPr>
            <w:r w:rsidRPr="004342F4">
              <w:rPr>
                <w:rFonts w:ascii="Arial" w:hAnsi="Arial" w:cs="Arial"/>
              </w:rPr>
              <w:t>Sdílí společnou domácnost se žadatelem?</w:t>
            </w:r>
          </w:p>
        </w:tc>
      </w:tr>
      <w:tr w:rsidR="0077460F" w14:paraId="4BB6946D" w14:textId="77777777" w:rsidTr="05F99870">
        <w:trPr>
          <w:trHeight w:val="531"/>
        </w:trPr>
        <w:tc>
          <w:tcPr>
            <w:tcW w:w="2835" w:type="dxa"/>
            <w:vAlign w:val="center"/>
          </w:tcPr>
          <w:p w14:paraId="1C7EC9BF" w14:textId="77777777" w:rsidR="0077460F" w:rsidRDefault="0077460F" w:rsidP="00C77F22">
            <w:pPr>
              <w:spacing w:before="60"/>
            </w:pPr>
          </w:p>
        </w:tc>
        <w:tc>
          <w:tcPr>
            <w:tcW w:w="1814" w:type="dxa"/>
            <w:gridSpan w:val="3"/>
            <w:vAlign w:val="center"/>
          </w:tcPr>
          <w:p w14:paraId="470E5577" w14:textId="77777777" w:rsidR="0077460F" w:rsidRDefault="0077460F" w:rsidP="00C77F22">
            <w:pPr>
              <w:spacing w:before="60"/>
            </w:pPr>
          </w:p>
        </w:tc>
        <w:tc>
          <w:tcPr>
            <w:tcW w:w="2835" w:type="dxa"/>
            <w:gridSpan w:val="2"/>
            <w:vAlign w:val="center"/>
          </w:tcPr>
          <w:p w14:paraId="0BF18F19" w14:textId="77777777" w:rsidR="0077460F" w:rsidRDefault="0077460F" w:rsidP="00C77F22">
            <w:pPr>
              <w:spacing w:before="60"/>
            </w:pPr>
          </w:p>
        </w:tc>
        <w:tc>
          <w:tcPr>
            <w:tcW w:w="1583" w:type="dxa"/>
            <w:vAlign w:val="center"/>
          </w:tcPr>
          <w:p w14:paraId="4D0B75E4" w14:textId="77777777" w:rsidR="0077460F" w:rsidRDefault="0077460F" w:rsidP="00C77F22">
            <w:pPr>
              <w:spacing w:before="60"/>
            </w:pPr>
          </w:p>
        </w:tc>
      </w:tr>
      <w:tr w:rsidR="0077460F" w14:paraId="7B6DA4C0" w14:textId="77777777" w:rsidTr="05F99870">
        <w:trPr>
          <w:trHeight w:val="433"/>
        </w:trPr>
        <w:tc>
          <w:tcPr>
            <w:tcW w:w="2835" w:type="dxa"/>
            <w:vAlign w:val="center"/>
          </w:tcPr>
          <w:p w14:paraId="36690951" w14:textId="77777777" w:rsidR="0077460F" w:rsidRDefault="0077460F" w:rsidP="00C77F22">
            <w:pPr>
              <w:spacing w:before="60"/>
            </w:pPr>
          </w:p>
        </w:tc>
        <w:tc>
          <w:tcPr>
            <w:tcW w:w="1814" w:type="dxa"/>
            <w:gridSpan w:val="3"/>
            <w:vAlign w:val="center"/>
          </w:tcPr>
          <w:p w14:paraId="76973B98" w14:textId="77777777" w:rsidR="0077460F" w:rsidRDefault="0077460F" w:rsidP="00C77F22">
            <w:pPr>
              <w:spacing w:before="60"/>
            </w:pPr>
          </w:p>
        </w:tc>
        <w:tc>
          <w:tcPr>
            <w:tcW w:w="2835" w:type="dxa"/>
            <w:gridSpan w:val="2"/>
            <w:vAlign w:val="center"/>
          </w:tcPr>
          <w:p w14:paraId="22D627E3" w14:textId="77777777" w:rsidR="0077460F" w:rsidRDefault="0077460F" w:rsidP="00C77F22">
            <w:pPr>
              <w:spacing w:before="60"/>
            </w:pPr>
          </w:p>
        </w:tc>
        <w:tc>
          <w:tcPr>
            <w:tcW w:w="1583" w:type="dxa"/>
            <w:vAlign w:val="center"/>
          </w:tcPr>
          <w:p w14:paraId="0CC4F813" w14:textId="77777777" w:rsidR="0077460F" w:rsidRDefault="0077460F" w:rsidP="00C77F22">
            <w:pPr>
              <w:spacing w:before="60"/>
            </w:pPr>
          </w:p>
        </w:tc>
      </w:tr>
    </w:tbl>
    <w:p w14:paraId="06E4DCBC" w14:textId="5DF7BDA1" w:rsidR="00164404" w:rsidRDefault="00164404" w:rsidP="05F99870">
      <w:pPr>
        <w:spacing w:before="60" w:after="0" w:line="240" w:lineRule="auto"/>
      </w:pPr>
    </w:p>
    <w:p w14:paraId="0030AA62" w14:textId="7B22F383" w:rsidR="0077460F" w:rsidRPr="004342F4" w:rsidRDefault="0077460F" w:rsidP="0077460F">
      <w:pPr>
        <w:spacing w:before="60" w:after="0" w:line="240" w:lineRule="auto"/>
        <w:rPr>
          <w:rFonts w:ascii="Arial" w:hAnsi="Arial" w:cs="Arial"/>
        </w:rPr>
      </w:pPr>
      <w:r w:rsidRPr="004342F4">
        <w:rPr>
          <w:rFonts w:ascii="Arial" w:hAnsi="Arial" w:cs="Arial"/>
          <w:b/>
          <w:bCs/>
        </w:rPr>
        <w:t xml:space="preserve">Rozsah péče </w:t>
      </w:r>
      <w:r w:rsidRPr="004342F4">
        <w:rPr>
          <w:rFonts w:ascii="Arial" w:hAnsi="Arial" w:cs="Arial"/>
        </w:rPr>
        <w:t>(uveďte časový rozsah a dny, ve kterých by měla být poskytována odlehčovací služba):</w:t>
      </w:r>
    </w:p>
    <w:p w14:paraId="6605279F" w14:textId="77777777" w:rsidR="0077460F" w:rsidRDefault="0077460F" w:rsidP="0077460F">
      <w:pPr>
        <w:spacing w:before="60" w:after="0" w:line="240" w:lineRule="auto"/>
      </w:pPr>
    </w:p>
    <w:p w14:paraId="6ECDFD8A" w14:textId="77777777" w:rsidR="0077460F" w:rsidRDefault="0077460F" w:rsidP="0077460F">
      <w:pPr>
        <w:spacing w:before="60" w:after="0" w:line="240" w:lineRule="auto"/>
      </w:pPr>
    </w:p>
    <w:p w14:paraId="6F848C3E" w14:textId="77777777" w:rsidR="0077460F" w:rsidRDefault="0077460F" w:rsidP="0077460F">
      <w:pPr>
        <w:spacing w:before="60" w:after="0" w:line="240" w:lineRule="auto"/>
      </w:pPr>
    </w:p>
    <w:p w14:paraId="4B052321" w14:textId="77777777" w:rsidR="0077460F" w:rsidRDefault="0077460F" w:rsidP="0077460F">
      <w:pPr>
        <w:spacing w:before="60" w:after="0" w:line="240" w:lineRule="auto"/>
      </w:pPr>
    </w:p>
    <w:p w14:paraId="1F218587" w14:textId="77777777" w:rsidR="0077460F" w:rsidRPr="00BF2D05" w:rsidRDefault="0077460F" w:rsidP="0077460F">
      <w:pPr>
        <w:spacing w:before="60" w:after="0" w:line="240" w:lineRule="auto"/>
      </w:pPr>
    </w:p>
    <w:p w14:paraId="640C4C08" w14:textId="77777777" w:rsidR="0077460F" w:rsidRPr="004342F4" w:rsidRDefault="0077460F" w:rsidP="0077460F">
      <w:pPr>
        <w:spacing w:after="0" w:line="240" w:lineRule="auto"/>
        <w:jc w:val="both"/>
        <w:rPr>
          <w:rFonts w:ascii="Arial" w:hAnsi="Arial" w:cs="Arial"/>
        </w:rPr>
      </w:pPr>
    </w:p>
    <w:p w14:paraId="46CDAD64" w14:textId="77777777" w:rsidR="0077460F" w:rsidRPr="004342F4" w:rsidRDefault="0077460F" w:rsidP="0077460F">
      <w:pPr>
        <w:spacing w:before="60" w:after="0" w:line="240" w:lineRule="auto"/>
        <w:jc w:val="both"/>
        <w:rPr>
          <w:rFonts w:ascii="Arial" w:hAnsi="Arial" w:cs="Arial"/>
          <w:b/>
          <w:bCs/>
        </w:rPr>
      </w:pPr>
      <w:r w:rsidRPr="004342F4">
        <w:rPr>
          <w:rFonts w:ascii="Arial" w:hAnsi="Arial" w:cs="Arial"/>
          <w:b/>
          <w:bCs/>
        </w:rPr>
        <w:t xml:space="preserve">Cíl odlehčovací služby </w:t>
      </w:r>
      <w:r w:rsidRPr="004342F4">
        <w:rPr>
          <w:rFonts w:ascii="Arial" w:hAnsi="Arial" w:cs="Arial"/>
        </w:rPr>
        <w:t>(Vaše očekávání):</w:t>
      </w:r>
    </w:p>
    <w:p w14:paraId="5B81B10A" w14:textId="77777777" w:rsidR="0077460F" w:rsidRDefault="0077460F" w:rsidP="0077460F">
      <w:pPr>
        <w:spacing w:after="0" w:line="240" w:lineRule="auto"/>
        <w:jc w:val="both"/>
      </w:pPr>
    </w:p>
    <w:p w14:paraId="1971B310" w14:textId="77777777" w:rsidR="0077460F" w:rsidRDefault="0077460F" w:rsidP="0077460F">
      <w:pPr>
        <w:spacing w:after="0" w:line="240" w:lineRule="auto"/>
        <w:jc w:val="both"/>
      </w:pPr>
    </w:p>
    <w:p w14:paraId="39EF2BE7" w14:textId="77777777" w:rsidR="0077460F" w:rsidRDefault="0077460F" w:rsidP="0077460F">
      <w:pPr>
        <w:spacing w:after="0" w:line="240" w:lineRule="auto"/>
        <w:jc w:val="both"/>
      </w:pPr>
    </w:p>
    <w:p w14:paraId="27741483" w14:textId="77777777" w:rsidR="0077460F" w:rsidRDefault="0077460F" w:rsidP="0077460F">
      <w:pPr>
        <w:spacing w:after="0" w:line="240" w:lineRule="auto"/>
        <w:jc w:val="both"/>
      </w:pPr>
    </w:p>
    <w:p w14:paraId="2B43A608" w14:textId="77777777" w:rsidR="0077460F" w:rsidRDefault="0077460F" w:rsidP="0077460F">
      <w:pPr>
        <w:spacing w:after="0" w:line="240" w:lineRule="auto"/>
        <w:jc w:val="both"/>
      </w:pPr>
    </w:p>
    <w:p w14:paraId="5D453C79" w14:textId="77777777" w:rsidR="0077460F" w:rsidRDefault="0077460F" w:rsidP="0077460F">
      <w:pPr>
        <w:spacing w:before="60" w:after="0" w:line="240" w:lineRule="auto"/>
        <w:rPr>
          <w:b/>
          <w:bCs/>
          <w:u w:val="single"/>
        </w:rPr>
      </w:pPr>
    </w:p>
    <w:p w14:paraId="442DD74E" w14:textId="77777777" w:rsidR="0077460F" w:rsidRDefault="0077460F" w:rsidP="0077460F">
      <w:pPr>
        <w:spacing w:before="60" w:after="0" w:line="240" w:lineRule="auto"/>
        <w:jc w:val="both"/>
        <w:rPr>
          <w:b/>
        </w:rPr>
      </w:pPr>
    </w:p>
    <w:p w14:paraId="2DA9B403" w14:textId="77777777" w:rsidR="0077460F" w:rsidRDefault="0077460F" w:rsidP="0077460F">
      <w:pPr>
        <w:spacing w:after="0" w:line="240" w:lineRule="auto"/>
        <w:jc w:val="both"/>
      </w:pPr>
    </w:p>
    <w:p w14:paraId="713CC82D" w14:textId="20508CA1" w:rsidR="0077460F" w:rsidRDefault="5755A58C" w:rsidP="05F99870">
      <w:pPr>
        <w:spacing w:before="60" w:after="0" w:line="240" w:lineRule="auto"/>
        <w:rPr>
          <w:rFonts w:ascii="Arial" w:hAnsi="Arial" w:cs="Arial"/>
        </w:rPr>
      </w:pPr>
      <w:r w:rsidRPr="05F99870">
        <w:rPr>
          <w:rFonts w:ascii="Arial" w:hAnsi="Arial" w:cs="Arial"/>
        </w:rPr>
        <w:t>Žádám o poskytování odlehčovací služby od:</w:t>
      </w:r>
    </w:p>
    <w:p w14:paraId="626BA769" w14:textId="07C46B14" w:rsidR="0077460F" w:rsidRDefault="0077460F" w:rsidP="0077460F">
      <w:pPr>
        <w:spacing w:after="0" w:line="240" w:lineRule="auto"/>
        <w:jc w:val="both"/>
      </w:pPr>
    </w:p>
    <w:tbl>
      <w:tblPr>
        <w:tblStyle w:val="Mkatabulky"/>
        <w:tblpPr w:leftFromText="141" w:rightFromText="141" w:vertAnchor="text" w:horzAnchor="margin" w:tblpY="198"/>
        <w:tblW w:w="4455" w:type="dxa"/>
        <w:tblLook w:val="04A0" w:firstRow="1" w:lastRow="0" w:firstColumn="1" w:lastColumn="0" w:noHBand="0" w:noVBand="1"/>
      </w:tblPr>
      <w:tblGrid>
        <w:gridCol w:w="4455"/>
      </w:tblGrid>
      <w:tr w:rsidR="0071308D" w14:paraId="4D5EBA38" w14:textId="77777777" w:rsidTr="0071308D">
        <w:trPr>
          <w:trHeight w:val="340"/>
        </w:trPr>
        <w:tc>
          <w:tcPr>
            <w:tcW w:w="4455" w:type="dxa"/>
          </w:tcPr>
          <w:p w14:paraId="5D818882" w14:textId="77777777" w:rsidR="0071308D" w:rsidRDefault="0071308D" w:rsidP="0071308D"/>
        </w:tc>
      </w:tr>
    </w:tbl>
    <w:p w14:paraId="57025C8E" w14:textId="77777777" w:rsidR="0077460F" w:rsidRDefault="0077460F" w:rsidP="0077460F">
      <w:pPr>
        <w:spacing w:after="0" w:line="240" w:lineRule="auto"/>
        <w:jc w:val="both"/>
      </w:pPr>
    </w:p>
    <w:p w14:paraId="56065839" w14:textId="03DAACE9" w:rsidR="0077460F" w:rsidRDefault="0077460F" w:rsidP="05F99870">
      <w:pPr>
        <w:spacing w:before="60" w:after="0" w:line="240" w:lineRule="auto"/>
        <w:rPr>
          <w:rFonts w:ascii="Arial" w:hAnsi="Arial" w:cs="Arial"/>
        </w:rPr>
      </w:pPr>
      <w:r>
        <w:t xml:space="preserve"> </w:t>
      </w:r>
    </w:p>
    <w:p w14:paraId="4C735BDF" w14:textId="77777777" w:rsidR="0077460F" w:rsidRDefault="0077460F" w:rsidP="0077460F">
      <w:pPr>
        <w:spacing w:after="0" w:line="240" w:lineRule="auto"/>
        <w:jc w:val="both"/>
      </w:pPr>
    </w:p>
    <w:p w14:paraId="009859B3" w14:textId="77777777" w:rsidR="0077460F" w:rsidRDefault="0077460F" w:rsidP="0077460F">
      <w:pPr>
        <w:spacing w:before="60" w:after="0" w:line="240" w:lineRule="auto"/>
        <w:jc w:val="both"/>
        <w:rPr>
          <w:b/>
        </w:rPr>
      </w:pPr>
    </w:p>
    <w:p w14:paraId="6FB5D9C7" w14:textId="77777777" w:rsidR="0077460F" w:rsidRDefault="0077460F" w:rsidP="0077460F">
      <w:pPr>
        <w:spacing w:before="60" w:after="0" w:line="240" w:lineRule="auto"/>
        <w:jc w:val="both"/>
        <w:rPr>
          <w:b/>
        </w:rPr>
      </w:pPr>
    </w:p>
    <w:p w14:paraId="2E709883" w14:textId="77777777" w:rsidR="0077460F" w:rsidRDefault="0077460F" w:rsidP="0077460F">
      <w:pPr>
        <w:spacing w:before="60" w:after="0" w:line="240" w:lineRule="auto"/>
        <w:jc w:val="both"/>
        <w:rPr>
          <w:b/>
        </w:rPr>
      </w:pPr>
    </w:p>
    <w:p w14:paraId="3097AA4A" w14:textId="77777777" w:rsidR="0077460F" w:rsidRDefault="0077460F" w:rsidP="0077460F">
      <w:r w:rsidRPr="004342F4">
        <w:rPr>
          <w:rFonts w:ascii="Arial" w:hAnsi="Arial" w:cs="Arial"/>
        </w:rPr>
        <w:t>Žádost byla přijata dne (vyplní poskytovatel):</w:t>
      </w:r>
      <w:r>
        <w:t xml:space="preserve"> .......................................................................... </w:t>
      </w:r>
    </w:p>
    <w:p w14:paraId="456CA469" w14:textId="77777777" w:rsidR="0077460F" w:rsidRDefault="0077460F" w:rsidP="0077460F">
      <w:r w:rsidRPr="004342F4">
        <w:rPr>
          <w:rFonts w:ascii="Arial" w:hAnsi="Arial" w:cs="Arial"/>
        </w:rPr>
        <w:t>Podpis sociálního pracovníka:</w:t>
      </w:r>
      <w:r>
        <w:t xml:space="preserve"> ...................................................</w:t>
      </w:r>
    </w:p>
    <w:p w14:paraId="73EC2D94" w14:textId="77777777" w:rsidR="0077460F" w:rsidRDefault="0077460F" w:rsidP="0077460F">
      <w:pPr>
        <w:spacing w:before="60" w:after="0" w:line="240" w:lineRule="auto"/>
        <w:jc w:val="both"/>
        <w:rPr>
          <w:b/>
        </w:rPr>
      </w:pPr>
    </w:p>
    <w:p w14:paraId="469D7403" w14:textId="77777777" w:rsidR="0077460F" w:rsidRDefault="0077460F" w:rsidP="0077460F">
      <w:pPr>
        <w:spacing w:before="60" w:after="0" w:line="240" w:lineRule="auto"/>
        <w:jc w:val="both"/>
        <w:rPr>
          <w:b/>
        </w:rPr>
      </w:pPr>
    </w:p>
    <w:p w14:paraId="3CB251F0" w14:textId="24D25FD5" w:rsidR="0077460F" w:rsidRDefault="0077460F" w:rsidP="05F99870">
      <w:pPr>
        <w:spacing w:before="60" w:after="0" w:line="240" w:lineRule="auto"/>
        <w:jc w:val="both"/>
        <w:rPr>
          <w:b/>
          <w:bCs/>
        </w:rPr>
      </w:pPr>
    </w:p>
    <w:p w14:paraId="3ECE50FC" w14:textId="28A114AB" w:rsidR="05F99870" w:rsidRDefault="05F99870" w:rsidP="05F99870">
      <w:pPr>
        <w:spacing w:before="60" w:after="0" w:line="240" w:lineRule="auto"/>
        <w:jc w:val="both"/>
        <w:rPr>
          <w:b/>
          <w:bCs/>
        </w:rPr>
      </w:pPr>
    </w:p>
    <w:p w14:paraId="068FABEC" w14:textId="5A6BB87E" w:rsidR="05F99870" w:rsidRDefault="05F99870" w:rsidP="05F99870">
      <w:pPr>
        <w:spacing w:before="60" w:after="0" w:line="240" w:lineRule="auto"/>
        <w:jc w:val="both"/>
        <w:rPr>
          <w:b/>
          <w:bCs/>
        </w:rPr>
      </w:pPr>
    </w:p>
    <w:p w14:paraId="3FE7A3E5" w14:textId="1314B8A2" w:rsidR="05F99870" w:rsidRDefault="05F99870" w:rsidP="05F99870">
      <w:pPr>
        <w:spacing w:before="60" w:after="0" w:line="240" w:lineRule="auto"/>
        <w:jc w:val="both"/>
        <w:rPr>
          <w:b/>
          <w:bCs/>
        </w:rPr>
      </w:pPr>
    </w:p>
    <w:p w14:paraId="2FF88096" w14:textId="0266D4EF" w:rsidR="05F99870" w:rsidRDefault="05F99870" w:rsidP="05F99870">
      <w:pPr>
        <w:spacing w:before="60" w:after="0" w:line="240" w:lineRule="auto"/>
        <w:jc w:val="both"/>
        <w:rPr>
          <w:b/>
          <w:bCs/>
        </w:rPr>
      </w:pPr>
    </w:p>
    <w:p w14:paraId="0B9F5A9C" w14:textId="77777777" w:rsidR="00164404" w:rsidRDefault="00164404" w:rsidP="0077460F">
      <w:pPr>
        <w:spacing w:before="60" w:after="0" w:line="240" w:lineRule="auto"/>
        <w:jc w:val="both"/>
        <w:rPr>
          <w:b/>
        </w:rPr>
      </w:pPr>
    </w:p>
    <w:p w14:paraId="0D07D461" w14:textId="77777777" w:rsidR="0071308D" w:rsidRDefault="0071308D" w:rsidP="0077460F">
      <w:pPr>
        <w:spacing w:before="60" w:after="0" w:line="240" w:lineRule="auto"/>
        <w:jc w:val="both"/>
        <w:rPr>
          <w:b/>
        </w:rPr>
      </w:pPr>
    </w:p>
    <w:p w14:paraId="2F7E888E" w14:textId="77777777" w:rsidR="0071308D" w:rsidRDefault="0071308D" w:rsidP="0077460F">
      <w:pPr>
        <w:spacing w:before="60" w:after="0" w:line="240" w:lineRule="auto"/>
        <w:jc w:val="both"/>
        <w:rPr>
          <w:b/>
        </w:rPr>
      </w:pPr>
    </w:p>
    <w:p w14:paraId="3471D48A" w14:textId="77777777" w:rsidR="0071308D" w:rsidRDefault="0071308D" w:rsidP="0077460F">
      <w:pPr>
        <w:spacing w:before="60" w:after="0" w:line="240" w:lineRule="auto"/>
        <w:jc w:val="both"/>
        <w:rPr>
          <w:b/>
        </w:rPr>
      </w:pPr>
    </w:p>
    <w:p w14:paraId="517D6604" w14:textId="77777777" w:rsidR="0071308D" w:rsidRDefault="0071308D" w:rsidP="0077460F">
      <w:pPr>
        <w:spacing w:before="60" w:after="0" w:line="240" w:lineRule="auto"/>
        <w:jc w:val="both"/>
        <w:rPr>
          <w:b/>
        </w:rPr>
      </w:pPr>
    </w:p>
    <w:p w14:paraId="16DFE6AF" w14:textId="77777777" w:rsidR="0071308D" w:rsidRDefault="0071308D" w:rsidP="0077460F">
      <w:pPr>
        <w:spacing w:before="60" w:after="0" w:line="240" w:lineRule="auto"/>
        <w:jc w:val="both"/>
        <w:rPr>
          <w:b/>
        </w:rPr>
      </w:pPr>
    </w:p>
    <w:p w14:paraId="1B36FC31" w14:textId="77777777" w:rsidR="0071308D" w:rsidRDefault="0071308D" w:rsidP="0077460F">
      <w:pPr>
        <w:spacing w:before="60" w:after="0" w:line="240" w:lineRule="auto"/>
        <w:jc w:val="both"/>
        <w:rPr>
          <w:b/>
        </w:rPr>
      </w:pPr>
    </w:p>
    <w:p w14:paraId="66E87D10" w14:textId="77777777" w:rsidR="0071308D" w:rsidRDefault="0071308D" w:rsidP="0077460F">
      <w:pPr>
        <w:spacing w:before="60" w:after="0" w:line="240" w:lineRule="auto"/>
        <w:jc w:val="both"/>
        <w:rPr>
          <w:b/>
        </w:rPr>
      </w:pPr>
    </w:p>
    <w:p w14:paraId="6BE4A666" w14:textId="77777777" w:rsidR="0071308D" w:rsidRDefault="0071308D" w:rsidP="0077460F">
      <w:pPr>
        <w:spacing w:before="60" w:after="0" w:line="240" w:lineRule="auto"/>
        <w:jc w:val="both"/>
        <w:rPr>
          <w:b/>
        </w:rPr>
      </w:pPr>
    </w:p>
    <w:p w14:paraId="057E676B" w14:textId="77777777" w:rsidR="0071308D" w:rsidRDefault="0071308D" w:rsidP="0077460F">
      <w:pPr>
        <w:spacing w:before="60" w:after="0" w:line="240" w:lineRule="auto"/>
        <w:jc w:val="both"/>
        <w:rPr>
          <w:b/>
        </w:rPr>
      </w:pPr>
    </w:p>
    <w:p w14:paraId="324983B0" w14:textId="77777777" w:rsidR="0071308D" w:rsidRDefault="0071308D" w:rsidP="0077460F">
      <w:pPr>
        <w:spacing w:before="60" w:after="0" w:line="240" w:lineRule="auto"/>
        <w:jc w:val="both"/>
        <w:rPr>
          <w:b/>
        </w:rPr>
      </w:pPr>
    </w:p>
    <w:p w14:paraId="1FFE411A" w14:textId="14F4BA64" w:rsidR="0077460F" w:rsidRPr="004342F4" w:rsidRDefault="0077460F" w:rsidP="0077460F">
      <w:pPr>
        <w:spacing w:before="60" w:after="0" w:line="240" w:lineRule="auto"/>
        <w:jc w:val="both"/>
        <w:rPr>
          <w:rFonts w:ascii="Arial" w:hAnsi="Arial" w:cs="Arial"/>
          <w:b/>
        </w:rPr>
      </w:pPr>
      <w:r w:rsidRPr="004342F4">
        <w:rPr>
          <w:rFonts w:ascii="Arial" w:hAnsi="Arial" w:cs="Arial"/>
          <w:b/>
        </w:rPr>
        <w:lastRenderedPageBreak/>
        <w:t>Prohlášení o souhlasu se zpracováváním osobních a citlivých údajů</w:t>
      </w:r>
    </w:p>
    <w:p w14:paraId="78143EE9" w14:textId="77777777" w:rsidR="0077460F" w:rsidRPr="004342F4" w:rsidRDefault="0077460F" w:rsidP="0077460F">
      <w:pPr>
        <w:spacing w:before="60" w:after="0" w:line="240" w:lineRule="auto"/>
        <w:jc w:val="both"/>
        <w:rPr>
          <w:rFonts w:ascii="Arial" w:hAnsi="Arial" w:cs="Arial"/>
          <w:bCs/>
        </w:rPr>
      </w:pPr>
    </w:p>
    <w:p w14:paraId="3BBE60E3" w14:textId="77777777" w:rsidR="0077460F" w:rsidRPr="004342F4" w:rsidRDefault="0077460F" w:rsidP="0077460F">
      <w:pPr>
        <w:spacing w:before="60" w:after="0" w:line="240" w:lineRule="auto"/>
        <w:jc w:val="both"/>
        <w:rPr>
          <w:rFonts w:ascii="Arial" w:hAnsi="Arial" w:cs="Arial"/>
          <w:bCs/>
        </w:rPr>
      </w:pPr>
    </w:p>
    <w:p w14:paraId="1197C234" w14:textId="77777777" w:rsidR="0077460F" w:rsidRPr="004342F4" w:rsidRDefault="0077460F" w:rsidP="0077460F">
      <w:pPr>
        <w:spacing w:before="60" w:after="0" w:line="240" w:lineRule="auto"/>
        <w:jc w:val="both"/>
        <w:rPr>
          <w:rFonts w:ascii="Arial" w:hAnsi="Arial" w:cs="Arial"/>
          <w:bCs/>
        </w:rPr>
      </w:pPr>
      <w:r w:rsidRPr="004342F4">
        <w:rPr>
          <w:rFonts w:ascii="Arial" w:hAnsi="Arial" w:cs="Arial"/>
          <w:bCs/>
        </w:rPr>
        <w:t>Já, kontaktní osoba žadatele, souhlasím s vedením výše uvedených osobních a citlivých údajů v evidenci žadatelů o poskytnutí odlehčovací služby. Poskytovatel služby – Důstojný odchod z.ú. se zavazuje dodržovat mlčenlivost a ochranu osobních a citlivých údajů v souladu se zákonem.</w:t>
      </w:r>
    </w:p>
    <w:p w14:paraId="06020149" w14:textId="77777777" w:rsidR="0077460F" w:rsidRPr="004342F4" w:rsidRDefault="0077460F" w:rsidP="0077460F">
      <w:pPr>
        <w:spacing w:before="60" w:after="0" w:line="240" w:lineRule="auto"/>
        <w:jc w:val="both"/>
        <w:rPr>
          <w:rFonts w:ascii="Arial" w:hAnsi="Arial" w:cs="Arial"/>
          <w:bCs/>
        </w:rPr>
      </w:pPr>
      <w:r w:rsidRPr="004342F4">
        <w:rPr>
          <w:rFonts w:ascii="Arial" w:hAnsi="Arial" w:cs="Arial"/>
          <w:bCs/>
        </w:rPr>
        <w:t>Kdykoli můžete požádat o sdělení, zda Vaše osobní údaje zpracováváme, a o poskytnutí kopie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V případech, kdy Vaše osobní údaje zpracováváme na základě Vašeho souhlasu, můžete souhlas kdykoli odvolat.</w:t>
      </w:r>
    </w:p>
    <w:p w14:paraId="15F8106F" w14:textId="77777777" w:rsidR="0077460F" w:rsidRPr="007D7111" w:rsidRDefault="0077460F" w:rsidP="0077460F">
      <w:pPr>
        <w:spacing w:before="60" w:after="0" w:line="240" w:lineRule="auto"/>
        <w:jc w:val="both"/>
        <w:rPr>
          <w:bCs/>
        </w:rPr>
      </w:pPr>
    </w:p>
    <w:p w14:paraId="689B2DAA" w14:textId="77777777" w:rsidR="0077460F" w:rsidRPr="007D7111" w:rsidRDefault="0077460F" w:rsidP="0077460F">
      <w:pPr>
        <w:spacing w:before="60" w:after="0" w:line="240" w:lineRule="auto"/>
        <w:jc w:val="both"/>
        <w:rPr>
          <w:bCs/>
        </w:rPr>
      </w:pPr>
    </w:p>
    <w:tbl>
      <w:tblPr>
        <w:tblStyle w:val="Mkatabulky"/>
        <w:tblW w:w="0" w:type="auto"/>
        <w:tblLook w:val="04A0" w:firstRow="1" w:lastRow="0" w:firstColumn="1" w:lastColumn="0" w:noHBand="0" w:noVBand="1"/>
      </w:tblPr>
      <w:tblGrid>
        <w:gridCol w:w="5684"/>
        <w:gridCol w:w="3378"/>
      </w:tblGrid>
      <w:tr w:rsidR="0077460F" w:rsidRPr="007D7111" w14:paraId="350105E5" w14:textId="77777777" w:rsidTr="00C77F22">
        <w:trPr>
          <w:trHeight w:val="751"/>
        </w:trPr>
        <w:tc>
          <w:tcPr>
            <w:tcW w:w="5684" w:type="dxa"/>
          </w:tcPr>
          <w:p w14:paraId="2433CD91" w14:textId="77777777" w:rsidR="0077460F" w:rsidRPr="004342F4" w:rsidRDefault="0077460F" w:rsidP="00C77F22">
            <w:pPr>
              <w:spacing w:before="60"/>
              <w:jc w:val="both"/>
              <w:rPr>
                <w:rFonts w:ascii="Arial" w:hAnsi="Arial" w:cs="Arial"/>
                <w:bCs/>
              </w:rPr>
            </w:pPr>
            <w:r w:rsidRPr="004342F4">
              <w:rPr>
                <w:rFonts w:ascii="Arial" w:hAnsi="Arial" w:cs="Arial"/>
                <w:bCs/>
              </w:rPr>
              <w:t>Podpis kontaktní osoby:</w:t>
            </w:r>
          </w:p>
        </w:tc>
        <w:tc>
          <w:tcPr>
            <w:tcW w:w="3378" w:type="dxa"/>
          </w:tcPr>
          <w:p w14:paraId="72620259" w14:textId="77777777" w:rsidR="0077460F" w:rsidRPr="004342F4" w:rsidRDefault="0077460F" w:rsidP="00C77F22">
            <w:pPr>
              <w:spacing w:before="60"/>
              <w:jc w:val="both"/>
              <w:rPr>
                <w:rFonts w:ascii="Arial" w:hAnsi="Arial" w:cs="Arial"/>
                <w:bCs/>
              </w:rPr>
            </w:pPr>
            <w:r w:rsidRPr="004342F4">
              <w:rPr>
                <w:rFonts w:ascii="Arial" w:hAnsi="Arial" w:cs="Arial"/>
                <w:bCs/>
              </w:rPr>
              <w:t>Místo, dne:</w:t>
            </w:r>
          </w:p>
        </w:tc>
      </w:tr>
    </w:tbl>
    <w:p w14:paraId="034BFBE2" w14:textId="77777777" w:rsidR="0077460F" w:rsidRDefault="0077460F" w:rsidP="0077460F">
      <w:pPr>
        <w:spacing w:before="60" w:after="0" w:line="240" w:lineRule="auto"/>
        <w:jc w:val="both"/>
        <w:rPr>
          <w:b/>
        </w:rPr>
      </w:pPr>
    </w:p>
    <w:p w14:paraId="150AD0D7" w14:textId="77777777" w:rsidR="0077460F" w:rsidRPr="004342F4" w:rsidRDefault="0077460F" w:rsidP="0077460F">
      <w:pPr>
        <w:spacing w:before="60" w:after="0" w:line="240" w:lineRule="auto"/>
        <w:jc w:val="both"/>
        <w:rPr>
          <w:rFonts w:ascii="Arial" w:hAnsi="Arial" w:cs="Arial"/>
        </w:rPr>
      </w:pPr>
      <w:r w:rsidRPr="004342F4">
        <w:rPr>
          <w:rFonts w:ascii="Arial" w:hAnsi="Arial" w:cs="Arial"/>
        </w:rPr>
        <w:t xml:space="preserve">Souhlasím s tím, aby Důstojný odchod z.ú., shromažďoval osobní údaje a údaje zvláštní kategorie ve všech dokumentech, které souvisí s poskytováním odlehčovacích služeb, které se týkají mé osoby pouze za účelem spojeným s poskytováním odlehčovacích služeb, dle § 44 zákona č. 108/2006 Sb. o sociálních službách v souladu s nařízením (EU) 2016/679, tzv. GDPR. </w:t>
      </w:r>
    </w:p>
    <w:p w14:paraId="5AFA8360" w14:textId="77777777" w:rsidR="0077460F" w:rsidRPr="004342F4" w:rsidRDefault="0077460F" w:rsidP="0077460F">
      <w:pPr>
        <w:spacing w:before="60" w:after="0" w:line="240" w:lineRule="auto"/>
        <w:jc w:val="both"/>
        <w:rPr>
          <w:rFonts w:ascii="Arial" w:hAnsi="Arial" w:cs="Arial"/>
        </w:rPr>
      </w:pPr>
      <w:r w:rsidRPr="004342F4">
        <w:rPr>
          <w:rFonts w:ascii="Arial" w:hAnsi="Arial" w:cs="Arial"/>
        </w:rPr>
        <w:t>Dále souhlasím s tím, že výše uvedené kontaktní osoby je možné kontaktovat v záležitostech spojených s poskytováním služby. Důstojný odchod z.ú. zpracovává uvedené údaje za účelem plnohodnotného poskytování sociální služby. Žadatel souhlasí, že údaje budou průběžně aktualizovány v souladu se Zákonem o zpracování osobních údajů č. 110/2019 Sb. UPRAVENO a dalšími souvisejícími právními normami a používány a archivovány v sídle střediska organizace Důstojný odchod. Klient má právo kdykoliv nahlédnout do dokumentace, kterou o něm organizace vede. Tento souhlas je zcela dobrovolný a lze jej kdykoliv odvolat.</w:t>
      </w:r>
    </w:p>
    <w:p w14:paraId="578EDE5A" w14:textId="77777777" w:rsidR="0077460F" w:rsidRDefault="0077460F" w:rsidP="0077460F">
      <w:pPr>
        <w:spacing w:before="60" w:after="0" w:line="240" w:lineRule="auto"/>
        <w:jc w:val="both"/>
        <w:rPr>
          <w:b/>
        </w:rPr>
      </w:pPr>
    </w:p>
    <w:p w14:paraId="1EF512CA" w14:textId="77777777" w:rsidR="0077460F" w:rsidRDefault="0077460F" w:rsidP="0077460F">
      <w:pPr>
        <w:spacing w:after="0" w:line="240" w:lineRule="auto"/>
        <w:jc w:val="both"/>
      </w:pPr>
    </w:p>
    <w:p w14:paraId="3ADE9F08" w14:textId="77777777" w:rsidR="0077460F" w:rsidRPr="00A17FD9" w:rsidRDefault="0077460F" w:rsidP="0077460F">
      <w:pPr>
        <w:spacing w:after="0" w:line="240" w:lineRule="auto"/>
        <w:jc w:val="both"/>
      </w:pPr>
    </w:p>
    <w:tbl>
      <w:tblPr>
        <w:tblStyle w:val="Mkatabulky"/>
        <w:tblW w:w="0" w:type="auto"/>
        <w:tblLook w:val="04A0" w:firstRow="1" w:lastRow="0" w:firstColumn="1" w:lastColumn="0" w:noHBand="0" w:noVBand="1"/>
      </w:tblPr>
      <w:tblGrid>
        <w:gridCol w:w="5684"/>
        <w:gridCol w:w="3378"/>
      </w:tblGrid>
      <w:tr w:rsidR="0077460F" w14:paraId="562B7623" w14:textId="77777777" w:rsidTr="00C77F22">
        <w:trPr>
          <w:trHeight w:val="751"/>
        </w:trPr>
        <w:tc>
          <w:tcPr>
            <w:tcW w:w="5684" w:type="dxa"/>
          </w:tcPr>
          <w:p w14:paraId="0987D2F9" w14:textId="77777777" w:rsidR="0077460F" w:rsidRPr="004342F4" w:rsidRDefault="0077460F" w:rsidP="00C77F22">
            <w:pPr>
              <w:spacing w:before="60"/>
              <w:jc w:val="both"/>
              <w:rPr>
                <w:rFonts w:ascii="Arial" w:hAnsi="Arial" w:cs="Arial"/>
              </w:rPr>
            </w:pPr>
            <w:r w:rsidRPr="004342F4">
              <w:rPr>
                <w:rFonts w:ascii="Arial" w:hAnsi="Arial" w:cs="Arial"/>
              </w:rPr>
              <w:t>Podpis žadatele (opatrovníka):</w:t>
            </w:r>
          </w:p>
        </w:tc>
        <w:tc>
          <w:tcPr>
            <w:tcW w:w="3378" w:type="dxa"/>
          </w:tcPr>
          <w:p w14:paraId="3AB53E80" w14:textId="77777777" w:rsidR="0077460F" w:rsidRPr="004342F4" w:rsidRDefault="0077460F" w:rsidP="00C77F22">
            <w:pPr>
              <w:spacing w:before="60"/>
              <w:jc w:val="both"/>
              <w:rPr>
                <w:rFonts w:ascii="Arial" w:hAnsi="Arial" w:cs="Arial"/>
              </w:rPr>
            </w:pPr>
            <w:r w:rsidRPr="004342F4">
              <w:rPr>
                <w:rFonts w:ascii="Arial" w:hAnsi="Arial" w:cs="Arial"/>
              </w:rPr>
              <w:t>Místo, dne:</w:t>
            </w:r>
          </w:p>
        </w:tc>
      </w:tr>
    </w:tbl>
    <w:p w14:paraId="5C5FFB0C" w14:textId="77777777" w:rsidR="0077460F" w:rsidRDefault="0077460F" w:rsidP="0077460F"/>
    <w:p w14:paraId="692EEF7F" w14:textId="77777777" w:rsidR="0077460F" w:rsidRDefault="0077460F" w:rsidP="0077460F"/>
    <w:p w14:paraId="18E3BAEA" w14:textId="763FC220" w:rsidR="00581D09" w:rsidRDefault="00581D09"/>
    <w:sectPr w:rsidR="00581D09" w:rsidSect="00BD4EC9">
      <w:headerReference w:type="even" r:id="rId9"/>
      <w:headerReference w:type="default" r:id="rId10"/>
      <w:footerReference w:type="even" r:id="rId11"/>
      <w:footerReference w:type="default" r:id="rId12"/>
      <w:headerReference w:type="first" r:id="rId13"/>
      <w:footerReference w:type="first" r:id="rId14"/>
      <w:pgSz w:w="11906" w:h="16838"/>
      <w:pgMar w:top="1985" w:right="1417" w:bottom="1417" w:left="1417" w:header="70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14F49" w14:textId="77777777" w:rsidR="0098766D" w:rsidRDefault="0098766D" w:rsidP="00EF674A">
      <w:pPr>
        <w:spacing w:after="0" w:line="240" w:lineRule="auto"/>
      </w:pPr>
      <w:r>
        <w:separator/>
      </w:r>
    </w:p>
  </w:endnote>
  <w:endnote w:type="continuationSeparator" w:id="0">
    <w:p w14:paraId="00035D4D" w14:textId="77777777" w:rsidR="0098766D" w:rsidRDefault="0098766D" w:rsidP="00EF674A">
      <w:pPr>
        <w:spacing w:after="0" w:line="240" w:lineRule="auto"/>
      </w:pPr>
      <w:r>
        <w:continuationSeparator/>
      </w:r>
    </w:p>
  </w:endnote>
  <w:endnote w:type="continuationNotice" w:id="1">
    <w:p w14:paraId="6BE88B3A" w14:textId="77777777" w:rsidR="0098766D" w:rsidRDefault="00987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3C46" w14:textId="77777777" w:rsidR="00BD4EC9" w:rsidRDefault="00BD4E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FE52B" w14:textId="5F41DF6B" w:rsidR="00E45D0E" w:rsidRDefault="00C84EDF" w:rsidP="00E45D0E">
    <w:pPr>
      <w:pStyle w:val="Zhlav"/>
      <w:pBdr>
        <w:top w:val="single" w:sz="4" w:space="1" w:color="auto"/>
      </w:pBdr>
      <w:rPr>
        <w:rFonts w:ascii="Arial" w:hAnsi="Arial" w:cs="Arial"/>
        <w:noProof/>
        <w:sz w:val="18"/>
        <w:szCs w:val="18"/>
        <w:lang w:eastAsia="cs-CZ"/>
      </w:rPr>
    </w:pPr>
    <w:r>
      <w:rPr>
        <w:rFonts w:ascii="Arial" w:hAnsi="Arial" w:cs="Arial"/>
        <w:sz w:val="18"/>
        <w:szCs w:val="18"/>
      </w:rPr>
      <w:t>S</w:t>
    </w:r>
    <w:r w:rsidR="00C10F0F" w:rsidRPr="00C10F0F">
      <w:rPr>
        <w:rFonts w:ascii="Arial" w:hAnsi="Arial" w:cs="Arial"/>
        <w:sz w:val="18"/>
        <w:szCs w:val="18"/>
      </w:rPr>
      <w:t xml:space="preserve">trana </w:t>
    </w:r>
    <w:r w:rsidR="00C10F0F" w:rsidRPr="00C10F0F">
      <w:rPr>
        <w:rFonts w:ascii="Arial" w:hAnsi="Arial" w:cs="Arial"/>
        <w:sz w:val="18"/>
        <w:szCs w:val="18"/>
      </w:rPr>
      <w:fldChar w:fldCharType="begin"/>
    </w:r>
    <w:r w:rsidR="00C10F0F" w:rsidRPr="00C10F0F">
      <w:rPr>
        <w:rFonts w:ascii="Arial" w:hAnsi="Arial" w:cs="Arial"/>
        <w:sz w:val="18"/>
        <w:szCs w:val="18"/>
      </w:rPr>
      <w:instrText>PAGE   \* MERGEFORMAT</w:instrText>
    </w:r>
    <w:r w:rsidR="00C10F0F" w:rsidRPr="00C10F0F">
      <w:rPr>
        <w:rFonts w:ascii="Arial" w:hAnsi="Arial" w:cs="Arial"/>
        <w:sz w:val="18"/>
        <w:szCs w:val="18"/>
      </w:rPr>
      <w:fldChar w:fldCharType="separate"/>
    </w:r>
    <w:r w:rsidR="005B57F1">
      <w:rPr>
        <w:rFonts w:ascii="Arial" w:hAnsi="Arial" w:cs="Arial"/>
        <w:noProof/>
        <w:sz w:val="18"/>
        <w:szCs w:val="18"/>
      </w:rPr>
      <w:t>2</w:t>
    </w:r>
    <w:r w:rsidR="00C10F0F" w:rsidRPr="00C10F0F">
      <w:rPr>
        <w:rFonts w:ascii="Arial" w:hAnsi="Arial" w:cs="Arial"/>
        <w:sz w:val="18"/>
        <w:szCs w:val="18"/>
      </w:rPr>
      <w:fldChar w:fldCharType="end"/>
    </w:r>
    <w:r w:rsidR="00F46373" w:rsidRPr="00F46373">
      <w:rPr>
        <w:rFonts w:ascii="Arial" w:hAnsi="Arial" w:cs="Arial"/>
        <w:noProof/>
        <w:sz w:val="18"/>
        <w:szCs w:val="18"/>
        <w:lang w:eastAsia="cs-CZ"/>
      </w:rPr>
      <w:t xml:space="preserve"> </w:t>
    </w:r>
  </w:p>
  <w:p w14:paraId="18B5DDB1" w14:textId="3B097658" w:rsidR="00C10F0F" w:rsidRPr="00C10F0F" w:rsidRDefault="00164404" w:rsidP="00C10F0F">
    <w:pPr>
      <w:pStyle w:val="Zpat"/>
      <w:pBdr>
        <w:top w:val="single" w:sz="4" w:space="1" w:color="auto"/>
      </w:pBdr>
      <w:rPr>
        <w:rFonts w:ascii="Arial" w:hAnsi="Arial" w:cs="Arial"/>
        <w:sz w:val="18"/>
        <w:szCs w:val="18"/>
      </w:rPr>
    </w:pPr>
    <w:r>
      <w:rPr>
        <w:noProof/>
      </w:rPr>
      <w:drawing>
        <wp:anchor distT="152400" distB="152400" distL="152400" distR="152400" simplePos="0" relativeHeight="251658242" behindDoc="0" locked="0" layoutInCell="1" allowOverlap="1" wp14:anchorId="750DD539" wp14:editId="549BF6AF">
          <wp:simplePos x="0" y="0"/>
          <wp:positionH relativeFrom="margin">
            <wp:align>center</wp:align>
          </wp:positionH>
          <wp:positionV relativeFrom="page">
            <wp:posOffset>10051470</wp:posOffset>
          </wp:positionV>
          <wp:extent cx="6120057" cy="314877"/>
          <wp:effectExtent l="0" t="0" r="0" b="9525"/>
          <wp:wrapNone/>
          <wp:docPr id="331892281" name="officeArt object" descr="zapati.png"/>
          <wp:cNvGraphicFramePr/>
          <a:graphic xmlns:a="http://schemas.openxmlformats.org/drawingml/2006/main">
            <a:graphicData uri="http://schemas.openxmlformats.org/drawingml/2006/picture">
              <pic:pic xmlns:pic="http://schemas.openxmlformats.org/drawingml/2006/picture">
                <pic:nvPicPr>
                  <pic:cNvPr id="1073741826" name="zapati.png" descr="zapati.png"/>
                  <pic:cNvPicPr>
                    <a:picLocks noChangeAspect="1"/>
                  </pic:cNvPicPr>
                </pic:nvPicPr>
                <pic:blipFill>
                  <a:blip r:embed="rId1"/>
                  <a:stretch>
                    <a:fillRect/>
                  </a:stretch>
                </pic:blipFill>
                <pic:spPr>
                  <a:xfrm>
                    <a:off x="0" y="0"/>
                    <a:ext cx="6120057" cy="314877"/>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D615" w14:textId="01CCA40B" w:rsidR="00EF674A" w:rsidRPr="00D5098C" w:rsidRDefault="00D5098C" w:rsidP="00D5098C">
    <w:pPr>
      <w:pStyle w:val="Zhlav"/>
      <w:pBdr>
        <w:top w:val="single" w:sz="4" w:space="1" w:color="auto"/>
      </w:pBdr>
      <w:rPr>
        <w:rFonts w:ascii="Arial" w:hAnsi="Arial" w:cs="Arial"/>
        <w:noProof/>
        <w:sz w:val="18"/>
        <w:szCs w:val="18"/>
        <w:lang w:eastAsia="cs-CZ"/>
      </w:rPr>
    </w:pPr>
    <w:r>
      <w:rPr>
        <w:rFonts w:ascii="Arial" w:hAnsi="Arial" w:cs="Arial"/>
        <w:noProof/>
        <w:sz w:val="18"/>
        <w:szCs w:val="18"/>
        <w:lang w:eastAsia="cs-CZ"/>
      </w:rPr>
      <w:t>S</w:t>
    </w:r>
    <w:r w:rsidR="00AB1E16">
      <w:rPr>
        <w:rFonts w:ascii="Arial" w:hAnsi="Arial" w:cs="Arial"/>
        <w:noProof/>
        <w:sz w:val="18"/>
        <w:szCs w:val="18"/>
        <w:lang w:eastAsia="cs-CZ"/>
      </w:rPr>
      <w:t xml:space="preserve">trana </w:t>
    </w:r>
    <w:r w:rsidR="00164404">
      <w:rPr>
        <w:noProof/>
      </w:rPr>
      <w:drawing>
        <wp:anchor distT="152400" distB="152400" distL="152400" distR="152400" simplePos="0" relativeHeight="251658241" behindDoc="0" locked="0" layoutInCell="1" allowOverlap="1" wp14:anchorId="07AC68C1" wp14:editId="787852B2">
          <wp:simplePos x="0" y="0"/>
          <wp:positionH relativeFrom="margin">
            <wp:align>center</wp:align>
          </wp:positionH>
          <wp:positionV relativeFrom="page">
            <wp:posOffset>10205085</wp:posOffset>
          </wp:positionV>
          <wp:extent cx="6120057" cy="314877"/>
          <wp:effectExtent l="0" t="0" r="0" b="9525"/>
          <wp:wrapNone/>
          <wp:docPr id="1073741826" name="officeArt object" descr="zapati.png"/>
          <wp:cNvGraphicFramePr/>
          <a:graphic xmlns:a="http://schemas.openxmlformats.org/drawingml/2006/main">
            <a:graphicData uri="http://schemas.openxmlformats.org/drawingml/2006/picture">
              <pic:pic xmlns:pic="http://schemas.openxmlformats.org/drawingml/2006/picture">
                <pic:nvPicPr>
                  <pic:cNvPr id="1073741826" name="zapati.png" descr="zapati.png"/>
                  <pic:cNvPicPr>
                    <a:picLocks noChangeAspect="1"/>
                  </pic:cNvPicPr>
                </pic:nvPicPr>
                <pic:blipFill>
                  <a:blip r:embed="rId1"/>
                  <a:stretch>
                    <a:fillRect/>
                  </a:stretch>
                </pic:blipFill>
                <pic:spPr>
                  <a:xfrm>
                    <a:off x="0" y="0"/>
                    <a:ext cx="6120057" cy="314877"/>
                  </a:xfrm>
                  <a:prstGeom prst="rect">
                    <a:avLst/>
                  </a:prstGeom>
                  <a:ln w="12700" cap="flat">
                    <a:noFill/>
                    <a:miter lim="400000"/>
                  </a:ln>
                  <a:effectLst/>
                </pic:spPr>
              </pic:pic>
            </a:graphicData>
          </a:graphic>
        </wp:anchor>
      </w:drawing>
    </w:r>
    <w:r>
      <w:rPr>
        <w:rFonts w:ascii="Arial" w:hAnsi="Arial" w:cs="Arial"/>
        <w:noProof/>
        <w:sz w:val="18"/>
        <w:szCs w:val="18"/>
        <w:lang w:eastAsia="cs-C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3193E" w14:textId="77777777" w:rsidR="0098766D" w:rsidRDefault="0098766D" w:rsidP="00EF674A">
      <w:pPr>
        <w:spacing w:after="0" w:line="240" w:lineRule="auto"/>
      </w:pPr>
      <w:r>
        <w:separator/>
      </w:r>
    </w:p>
  </w:footnote>
  <w:footnote w:type="continuationSeparator" w:id="0">
    <w:p w14:paraId="6394371E" w14:textId="77777777" w:rsidR="0098766D" w:rsidRDefault="0098766D" w:rsidP="00EF674A">
      <w:pPr>
        <w:spacing w:after="0" w:line="240" w:lineRule="auto"/>
      </w:pPr>
      <w:r>
        <w:continuationSeparator/>
      </w:r>
    </w:p>
  </w:footnote>
  <w:footnote w:type="continuationNotice" w:id="1">
    <w:p w14:paraId="2C8B1CC7" w14:textId="77777777" w:rsidR="0098766D" w:rsidRDefault="00987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7155" w14:textId="77777777" w:rsidR="00BD4EC9" w:rsidRDefault="00BD4E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6E0C" w14:textId="2BA669FB" w:rsidR="00EF674A" w:rsidRDefault="00164404" w:rsidP="001D488C">
    <w:pPr>
      <w:pStyle w:val="Zhlav"/>
    </w:pPr>
    <w:r>
      <w:rPr>
        <w:noProof/>
      </w:rPr>
      <w:drawing>
        <wp:anchor distT="152400" distB="152400" distL="152400" distR="152400" simplePos="0" relativeHeight="251658243" behindDoc="0" locked="0" layoutInCell="1" allowOverlap="1" wp14:anchorId="5DF667A6" wp14:editId="1B53CB57">
          <wp:simplePos x="0" y="0"/>
          <wp:positionH relativeFrom="margin">
            <wp:align>center</wp:align>
          </wp:positionH>
          <wp:positionV relativeFrom="page">
            <wp:posOffset>314325</wp:posOffset>
          </wp:positionV>
          <wp:extent cx="1790700" cy="780230"/>
          <wp:effectExtent l="0" t="0" r="0" b="1270"/>
          <wp:wrapSquare wrapText="bothSides"/>
          <wp:docPr id="1834925256" name="officeArt object" descr="zahlavi 1.png"/>
          <wp:cNvGraphicFramePr/>
          <a:graphic xmlns:a="http://schemas.openxmlformats.org/drawingml/2006/main">
            <a:graphicData uri="http://schemas.openxmlformats.org/drawingml/2006/picture">
              <pic:pic xmlns:pic="http://schemas.openxmlformats.org/drawingml/2006/picture">
                <pic:nvPicPr>
                  <pic:cNvPr id="1073741825" name="zahlavi 1.png" descr="zahlavi 1.png"/>
                  <pic:cNvPicPr>
                    <a:picLocks noChangeAspect="1"/>
                  </pic:cNvPicPr>
                </pic:nvPicPr>
                <pic:blipFill>
                  <a:blip r:embed="rId1"/>
                  <a:stretch>
                    <a:fillRect/>
                  </a:stretch>
                </pic:blipFill>
                <pic:spPr>
                  <a:xfrm>
                    <a:off x="0" y="0"/>
                    <a:ext cx="1790700" cy="7802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86A9CDA" w14:textId="3906AA19" w:rsidR="001D488C" w:rsidRPr="005A7EBE" w:rsidRDefault="001D488C" w:rsidP="001D488C">
    <w:pPr>
      <w:pStyle w:val="Zhlav"/>
    </w:pPr>
  </w:p>
  <w:p w14:paraId="33807E1F" w14:textId="55D37117" w:rsidR="001D488C" w:rsidRPr="001D488C" w:rsidRDefault="001D488C" w:rsidP="001D488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B2B7" w14:textId="3630842F" w:rsidR="001D488C" w:rsidRDefault="00164404" w:rsidP="001D488C">
    <w:pPr>
      <w:pStyle w:val="Zhlav"/>
      <w:tabs>
        <w:tab w:val="clear" w:pos="4536"/>
        <w:tab w:val="clear" w:pos="9072"/>
        <w:tab w:val="left" w:pos="8175"/>
      </w:tabs>
      <w:rPr>
        <w:rFonts w:ascii="Arial" w:hAnsi="Arial" w:cs="Arial"/>
        <w:b/>
        <w:bCs/>
        <w:color w:val="0070C0"/>
      </w:rPr>
    </w:pPr>
    <w:r>
      <w:rPr>
        <w:noProof/>
      </w:rPr>
      <w:drawing>
        <wp:anchor distT="152400" distB="152400" distL="152400" distR="152400" simplePos="0" relativeHeight="251658240" behindDoc="0" locked="0" layoutInCell="1" allowOverlap="1" wp14:anchorId="27B0E4A6" wp14:editId="7E4BD623">
          <wp:simplePos x="0" y="0"/>
          <wp:positionH relativeFrom="margin">
            <wp:align>center</wp:align>
          </wp:positionH>
          <wp:positionV relativeFrom="page">
            <wp:posOffset>285750</wp:posOffset>
          </wp:positionV>
          <wp:extent cx="1790700" cy="780230"/>
          <wp:effectExtent l="0" t="0" r="0" b="1270"/>
          <wp:wrapSquare wrapText="bothSides"/>
          <wp:docPr id="1073741825" name="officeArt object" descr="zahlavi 1.png"/>
          <wp:cNvGraphicFramePr/>
          <a:graphic xmlns:a="http://schemas.openxmlformats.org/drawingml/2006/main">
            <a:graphicData uri="http://schemas.openxmlformats.org/drawingml/2006/picture">
              <pic:pic xmlns:pic="http://schemas.openxmlformats.org/drawingml/2006/picture">
                <pic:nvPicPr>
                  <pic:cNvPr id="1073741825" name="zahlavi 1.png" descr="zahlavi 1.png"/>
                  <pic:cNvPicPr>
                    <a:picLocks noChangeAspect="1"/>
                  </pic:cNvPicPr>
                </pic:nvPicPr>
                <pic:blipFill>
                  <a:blip r:embed="rId1"/>
                  <a:stretch>
                    <a:fillRect/>
                  </a:stretch>
                </pic:blipFill>
                <pic:spPr>
                  <a:xfrm>
                    <a:off x="0" y="0"/>
                    <a:ext cx="1790700" cy="7802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8C56D05" w14:textId="6653C16E" w:rsidR="001D488C" w:rsidRPr="005A7EBE" w:rsidRDefault="001D488C" w:rsidP="001D488C">
    <w:pPr>
      <w:pStyle w:val="Zhlav"/>
    </w:pPr>
  </w:p>
  <w:p w14:paraId="5210722D" w14:textId="72CD0B90" w:rsidR="00EF674A" w:rsidRPr="00AB1E16" w:rsidRDefault="00EF674A" w:rsidP="00AB1E1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CC"/>
    <w:rsid w:val="00001EEB"/>
    <w:rsid w:val="0006497B"/>
    <w:rsid w:val="000756C4"/>
    <w:rsid w:val="00094D02"/>
    <w:rsid w:val="000B19FF"/>
    <w:rsid w:val="000B462E"/>
    <w:rsid w:val="000B6AFE"/>
    <w:rsid w:val="000C7BF1"/>
    <w:rsid w:val="000E4C0C"/>
    <w:rsid w:val="00110A1D"/>
    <w:rsid w:val="00123B74"/>
    <w:rsid w:val="001320B6"/>
    <w:rsid w:val="00135A58"/>
    <w:rsid w:val="00157782"/>
    <w:rsid w:val="00164404"/>
    <w:rsid w:val="0016657C"/>
    <w:rsid w:val="001819AE"/>
    <w:rsid w:val="001935CC"/>
    <w:rsid w:val="001D488C"/>
    <w:rsid w:val="001F1187"/>
    <w:rsid w:val="002327E2"/>
    <w:rsid w:val="00235F3B"/>
    <w:rsid w:val="002646DE"/>
    <w:rsid w:val="00266FF2"/>
    <w:rsid w:val="002A4389"/>
    <w:rsid w:val="002A5429"/>
    <w:rsid w:val="00300747"/>
    <w:rsid w:val="00332620"/>
    <w:rsid w:val="00343071"/>
    <w:rsid w:val="003502C1"/>
    <w:rsid w:val="00360892"/>
    <w:rsid w:val="00361332"/>
    <w:rsid w:val="00366E20"/>
    <w:rsid w:val="00386994"/>
    <w:rsid w:val="003B19A2"/>
    <w:rsid w:val="0040010E"/>
    <w:rsid w:val="00422E07"/>
    <w:rsid w:val="004342F4"/>
    <w:rsid w:val="00442C85"/>
    <w:rsid w:val="0046155B"/>
    <w:rsid w:val="004631F3"/>
    <w:rsid w:val="00475FBB"/>
    <w:rsid w:val="004B1BE0"/>
    <w:rsid w:val="004C1357"/>
    <w:rsid w:val="004D19F7"/>
    <w:rsid w:val="004D61F1"/>
    <w:rsid w:val="004E3C3B"/>
    <w:rsid w:val="00521887"/>
    <w:rsid w:val="00533206"/>
    <w:rsid w:val="00537B32"/>
    <w:rsid w:val="00547733"/>
    <w:rsid w:val="005573E2"/>
    <w:rsid w:val="00563414"/>
    <w:rsid w:val="00581D09"/>
    <w:rsid w:val="005A0E2A"/>
    <w:rsid w:val="005B57F1"/>
    <w:rsid w:val="005C3B0A"/>
    <w:rsid w:val="005E16B4"/>
    <w:rsid w:val="00601269"/>
    <w:rsid w:val="00615EAD"/>
    <w:rsid w:val="00630D71"/>
    <w:rsid w:val="00674C10"/>
    <w:rsid w:val="0068786A"/>
    <w:rsid w:val="00690CEC"/>
    <w:rsid w:val="006E3F29"/>
    <w:rsid w:val="006E49DB"/>
    <w:rsid w:val="006F23FB"/>
    <w:rsid w:val="00706845"/>
    <w:rsid w:val="0071308D"/>
    <w:rsid w:val="00726003"/>
    <w:rsid w:val="00727328"/>
    <w:rsid w:val="00750C18"/>
    <w:rsid w:val="0077460F"/>
    <w:rsid w:val="00781C8F"/>
    <w:rsid w:val="00783975"/>
    <w:rsid w:val="007A5C03"/>
    <w:rsid w:val="007B0992"/>
    <w:rsid w:val="007D3883"/>
    <w:rsid w:val="00812179"/>
    <w:rsid w:val="00824437"/>
    <w:rsid w:val="00857C66"/>
    <w:rsid w:val="008905BF"/>
    <w:rsid w:val="008932B9"/>
    <w:rsid w:val="008A54AB"/>
    <w:rsid w:val="008A60DC"/>
    <w:rsid w:val="008C0397"/>
    <w:rsid w:val="008D562F"/>
    <w:rsid w:val="008D5D0F"/>
    <w:rsid w:val="008F4F28"/>
    <w:rsid w:val="0090577B"/>
    <w:rsid w:val="00917A06"/>
    <w:rsid w:val="009234FD"/>
    <w:rsid w:val="009272CD"/>
    <w:rsid w:val="00930139"/>
    <w:rsid w:val="0093303D"/>
    <w:rsid w:val="00937667"/>
    <w:rsid w:val="00954217"/>
    <w:rsid w:val="0098766D"/>
    <w:rsid w:val="00987944"/>
    <w:rsid w:val="009C04E7"/>
    <w:rsid w:val="00A17FD9"/>
    <w:rsid w:val="00A54A93"/>
    <w:rsid w:val="00A62FB5"/>
    <w:rsid w:val="00A70743"/>
    <w:rsid w:val="00A76727"/>
    <w:rsid w:val="00A76C65"/>
    <w:rsid w:val="00AB1E16"/>
    <w:rsid w:val="00AB47DA"/>
    <w:rsid w:val="00AF2053"/>
    <w:rsid w:val="00B35A49"/>
    <w:rsid w:val="00B552D8"/>
    <w:rsid w:val="00B801B1"/>
    <w:rsid w:val="00B857CB"/>
    <w:rsid w:val="00B9450E"/>
    <w:rsid w:val="00B95318"/>
    <w:rsid w:val="00BC1C51"/>
    <w:rsid w:val="00BD4EC9"/>
    <w:rsid w:val="00BE4D00"/>
    <w:rsid w:val="00C10F0F"/>
    <w:rsid w:val="00C30502"/>
    <w:rsid w:val="00C354D4"/>
    <w:rsid w:val="00C64609"/>
    <w:rsid w:val="00C71384"/>
    <w:rsid w:val="00C84EDF"/>
    <w:rsid w:val="00C9648F"/>
    <w:rsid w:val="00CA006D"/>
    <w:rsid w:val="00CB7537"/>
    <w:rsid w:val="00CC59A5"/>
    <w:rsid w:val="00CD3973"/>
    <w:rsid w:val="00CE2816"/>
    <w:rsid w:val="00D32AE3"/>
    <w:rsid w:val="00D37205"/>
    <w:rsid w:val="00D50561"/>
    <w:rsid w:val="00D5098C"/>
    <w:rsid w:val="00D818EA"/>
    <w:rsid w:val="00D91A91"/>
    <w:rsid w:val="00DD7F2F"/>
    <w:rsid w:val="00DE4332"/>
    <w:rsid w:val="00DF5B54"/>
    <w:rsid w:val="00DF6AF7"/>
    <w:rsid w:val="00E00191"/>
    <w:rsid w:val="00E26908"/>
    <w:rsid w:val="00E45D0E"/>
    <w:rsid w:val="00E60B38"/>
    <w:rsid w:val="00E7329F"/>
    <w:rsid w:val="00E925B8"/>
    <w:rsid w:val="00ED73F0"/>
    <w:rsid w:val="00EF00C2"/>
    <w:rsid w:val="00EF674A"/>
    <w:rsid w:val="00F10240"/>
    <w:rsid w:val="00F14907"/>
    <w:rsid w:val="00F15510"/>
    <w:rsid w:val="00F46373"/>
    <w:rsid w:val="00F9490C"/>
    <w:rsid w:val="00FA4889"/>
    <w:rsid w:val="00FE03CD"/>
    <w:rsid w:val="00FE4450"/>
    <w:rsid w:val="00FF6C46"/>
    <w:rsid w:val="01B84373"/>
    <w:rsid w:val="05F99870"/>
    <w:rsid w:val="16181329"/>
    <w:rsid w:val="2FC6A30D"/>
    <w:rsid w:val="5755A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AF69"/>
  <w15:chartTrackingRefBased/>
  <w15:docId w15:val="{602EDDD9-97E8-48E3-AEF1-A92FED91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35C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F6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74A"/>
  </w:style>
  <w:style w:type="paragraph" w:styleId="Zpat">
    <w:name w:val="footer"/>
    <w:basedOn w:val="Normln"/>
    <w:link w:val="ZpatChar"/>
    <w:uiPriority w:val="99"/>
    <w:unhideWhenUsed/>
    <w:rsid w:val="00EF6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74A"/>
  </w:style>
  <w:style w:type="character" w:styleId="Hypertextovodkaz">
    <w:name w:val="Hyperlink"/>
    <w:basedOn w:val="Standardnpsmoodstavce"/>
    <w:uiPriority w:val="99"/>
    <w:unhideWhenUsed/>
    <w:rsid w:val="00EF674A"/>
    <w:rPr>
      <w:color w:val="0563C1" w:themeColor="hyperlink"/>
      <w:u w:val="single"/>
    </w:rPr>
  </w:style>
  <w:style w:type="table" w:styleId="Mkatabulky">
    <w:name w:val="Table Grid"/>
    <w:basedOn w:val="Normlntabulka"/>
    <w:uiPriority w:val="59"/>
    <w:rsid w:val="00193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B57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havlova.CTNB01\Desktop\2022_01%20&#269;et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269078912B9D43BF4EC99A319DBB46" ma:contentTypeVersion="6" ma:contentTypeDescription="Create a new document." ma:contentTypeScope="" ma:versionID="a8a63ff052b20838da8ea65941daf10e">
  <xsd:schema xmlns:xsd="http://www.w3.org/2001/XMLSchema" xmlns:xs="http://www.w3.org/2001/XMLSchema" xmlns:p="http://schemas.microsoft.com/office/2006/metadata/properties" xmlns:ns2="3a7785bc-0f1c-4f9c-b048-aee7528f5b63" xmlns:ns3="22e2cfcc-7d5f-4644-a5a6-753b9ac00030" targetNamespace="http://schemas.microsoft.com/office/2006/metadata/properties" ma:root="true" ma:fieldsID="996eff59dd5610edb5b7a5f4c46d94f0" ns2:_="" ns3:_="">
    <xsd:import namespace="3a7785bc-0f1c-4f9c-b048-aee7528f5b63"/>
    <xsd:import namespace="22e2cfcc-7d5f-4644-a5a6-753b9ac000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785bc-0f1c-4f9c-b048-aee7528f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2cfcc-7d5f-4644-a5a6-753b9ac000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84772-A859-4A45-9D16-53376662A3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EE058-64DA-4C95-B88E-E54E387B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785bc-0f1c-4f9c-b048-aee7528f5b63"/>
    <ds:schemaRef ds:uri="22e2cfcc-7d5f-4644-a5a6-753b9ac00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A23F-247E-4381-B61C-E79716E92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2022_01 četr</Template>
  <TotalTime>2</TotalTime>
  <Pages>3</Pages>
  <Words>454</Words>
  <Characters>2684</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katerina.havlova</dc:creator>
  <cp:keywords/>
  <dc:description/>
  <cp:lastModifiedBy>René Trpkoš</cp:lastModifiedBy>
  <cp:revision>3</cp:revision>
  <cp:lastPrinted>2022-08-18T17:48:00Z</cp:lastPrinted>
  <dcterms:created xsi:type="dcterms:W3CDTF">2024-08-05T16:15:00Z</dcterms:created>
  <dcterms:modified xsi:type="dcterms:W3CDTF">2024-08-05T16:22:00Z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0x01010008269078912B9D43BF4EC99A319DBB46</vt:lpwstr>
  </property>
  <property fmtid="{D5CDD505-2E9C-101B-9397-08002B2CF9AE}" pid="3" name="MediaServiceImageTags">
    <vt:lpwstr/>
  </property>
</Properties>
</file>